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55962" w:rsidRDefault="001937A6" w:rsidP="003A69B7">
      <w:r>
        <w:t>Name: __________________________________________________</w:t>
      </w:r>
      <w:r w:rsidR="001640FB">
        <w:tab/>
      </w:r>
      <w:r w:rsidR="001640FB">
        <w:tab/>
      </w:r>
      <w:r w:rsidR="001640FB">
        <w:tab/>
      </w:r>
      <w:r w:rsidR="008E3A42">
        <w:rPr>
          <w:sz w:val="32"/>
          <w:szCs w:val="32"/>
        </w:rPr>
        <w:t xml:space="preserve"> </w:t>
      </w:r>
      <w:proofErr w:type="gramStart"/>
      <w:r w:rsidR="007B2051">
        <w:rPr>
          <w:sz w:val="32"/>
          <w:szCs w:val="32"/>
        </w:rPr>
        <w:t>Monday</w:t>
      </w:r>
      <w:r w:rsidR="00107BFD">
        <w:rPr>
          <w:sz w:val="32"/>
          <w:szCs w:val="32"/>
        </w:rPr>
        <w:t xml:space="preserve">  SET</w:t>
      </w:r>
      <w:proofErr w:type="gramEnd"/>
      <w:r w:rsidR="00107BFD">
        <w:rPr>
          <w:sz w:val="32"/>
          <w:szCs w:val="32"/>
        </w:rPr>
        <w:t xml:space="preserve"> 1</w:t>
      </w:r>
      <w:bookmarkStart w:id="0" w:name="_GoBack"/>
      <w:bookmarkEnd w:id="0"/>
    </w:p>
    <w:p w:rsidR="00455962" w:rsidRDefault="00455962"/>
    <w:p w:rsidR="00455962" w:rsidRDefault="001937A6">
      <w:r>
        <w:rPr>
          <w:b/>
          <w:sz w:val="32"/>
        </w:rPr>
        <w:t xml:space="preserve">Daily </w:t>
      </w:r>
      <w:r w:rsidR="008E3A42">
        <w:rPr>
          <w:b/>
          <w:sz w:val="32"/>
        </w:rPr>
        <w:t xml:space="preserve">Language </w:t>
      </w:r>
      <w:r>
        <w:rPr>
          <w:b/>
          <w:sz w:val="32"/>
        </w:rPr>
        <w:t>Review</w:t>
      </w:r>
    </w:p>
    <w:p w:rsidR="00455962" w:rsidRDefault="00455962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455962" w:rsidTr="00222CDB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F6248F" w:rsidRPr="008E3A42" w:rsidRDefault="008E3A42" w:rsidP="008E3A42">
            <w:pPr>
              <w:pStyle w:val="ListParagraph"/>
              <w:numPr>
                <w:ilvl w:val="0"/>
                <w:numId w:val="30"/>
              </w:numPr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>Which word conta</w:t>
            </w:r>
            <w:r>
              <w:rPr>
                <w:sz w:val="32"/>
                <w:szCs w:val="32"/>
              </w:rPr>
              <w:t>ins a prefix that means without?</w:t>
            </w:r>
          </w:p>
          <w:p w:rsidR="008E3A42" w:rsidRDefault="008E3A42" w:rsidP="008E3A42">
            <w:pPr>
              <w:pStyle w:val="ListParagraph"/>
              <w:rPr>
                <w:sz w:val="32"/>
                <w:szCs w:val="32"/>
              </w:rPr>
            </w:pPr>
          </w:p>
          <w:p w:rsidR="008E3A42" w:rsidRDefault="008E3A42" w:rsidP="008E3A42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Untitled</w:t>
            </w:r>
          </w:p>
          <w:p w:rsidR="008E3A42" w:rsidRDefault="007B2051" w:rsidP="008E3A42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</w:t>
            </w:r>
            <w:r w:rsidR="008E3A42">
              <w:rPr>
                <w:sz w:val="32"/>
                <w:szCs w:val="32"/>
              </w:rPr>
              <w:t>reheat</w:t>
            </w:r>
          </w:p>
          <w:p w:rsidR="007B2051" w:rsidRPr="008E3A42" w:rsidRDefault="007B2051" w:rsidP="008E3A42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retest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E3A42" w:rsidRDefault="007B2051" w:rsidP="007B2051">
            <w:pPr>
              <w:pStyle w:val="ListParagraph"/>
              <w:tabs>
                <w:tab w:val="right" w:pos="3490"/>
              </w:tabs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Which word comes first in the dictionary?</w:t>
            </w:r>
          </w:p>
          <w:p w:rsidR="007B2051" w:rsidRDefault="007B2051" w:rsidP="007B205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</w:p>
          <w:p w:rsidR="007B2051" w:rsidRPr="007B2051" w:rsidRDefault="007B2051" w:rsidP="007B205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  <w:r>
              <w:rPr>
                <w:sz w:val="32"/>
              </w:rPr>
              <w:t>apple, ape, aim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E2BC7" w:rsidRPr="008E3A42" w:rsidRDefault="008E3A42" w:rsidP="008E3A42">
            <w:pPr>
              <w:pStyle w:val="ListParagraph"/>
              <w:numPr>
                <w:ilvl w:val="0"/>
                <w:numId w:val="30"/>
              </w:numPr>
              <w:tabs>
                <w:tab w:val="right" w:pos="2016"/>
              </w:tabs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>Find the word flip in the dictionary.</w:t>
            </w:r>
          </w:p>
          <w:p w:rsidR="008E3A42" w:rsidRDefault="008E3A42" w:rsidP="008E3A42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 the guide words at the top of the page</w:t>
            </w:r>
          </w:p>
          <w:p w:rsidR="008E3A42" w:rsidRDefault="008E3A42" w:rsidP="008E3A42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</w:p>
          <w:p w:rsidR="008E3A42" w:rsidRPr="008E3A42" w:rsidRDefault="008E3A42" w:rsidP="008E3A42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     ____________________</w:t>
            </w:r>
          </w:p>
          <w:p w:rsidR="00342FE1" w:rsidRDefault="00852A42" w:rsidP="008E2BC7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342FE1" w:rsidRPr="008E2BC7" w:rsidRDefault="00342FE1" w:rsidP="008E2BC7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</w:p>
        </w:tc>
      </w:tr>
      <w:tr w:rsidR="00CA3ACD" w:rsidTr="00222CDB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Pr="00E46281" w:rsidRDefault="008C0BB4" w:rsidP="00E4628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Prefixes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Pr="00CA3ACD" w:rsidRDefault="007B2051" w:rsidP="00CA3A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ABC order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Default="008C0BB4" w:rsidP="00CA3ACD">
            <w:pPr>
              <w:jc w:val="center"/>
            </w:pPr>
            <w:r>
              <w:rPr>
                <w:b/>
                <w:sz w:val="28"/>
                <w:szCs w:val="28"/>
              </w:rPr>
              <w:t>Guide Words</w:t>
            </w:r>
          </w:p>
        </w:tc>
      </w:tr>
    </w:tbl>
    <w:p w:rsidR="00455962" w:rsidRDefault="00455962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455962" w:rsidTr="007A60DD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B205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Choose a pair of antonyms from the list below:</w:t>
            </w:r>
          </w:p>
          <w:p w:rsidR="007B205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Blue</w:t>
            </w:r>
          </w:p>
          <w:p w:rsidR="007B205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Sick</w:t>
            </w:r>
          </w:p>
          <w:p w:rsidR="007B205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Feverish</w:t>
            </w:r>
          </w:p>
          <w:p w:rsidR="007B205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Ill</w:t>
            </w:r>
          </w:p>
          <w:p w:rsidR="007B2051" w:rsidRPr="00022DA1" w:rsidRDefault="007B2051" w:rsidP="007B205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well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750D48" w:rsidRDefault="007B2051" w:rsidP="007B2051">
            <w:pPr>
              <w:pStyle w:val="ListParagraph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Which  are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synonyms of cold?</w:t>
            </w:r>
          </w:p>
          <w:p w:rsidR="007B2051" w:rsidRDefault="007B2051" w:rsidP="007B2051">
            <w:pPr>
              <w:pStyle w:val="ListParagraph"/>
              <w:rPr>
                <w:sz w:val="32"/>
                <w:szCs w:val="32"/>
                <w:u w:val="single"/>
              </w:rPr>
            </w:pPr>
          </w:p>
          <w:p w:rsidR="007B2051" w:rsidRDefault="007B2051" w:rsidP="007B205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Freezing</w:t>
            </w:r>
          </w:p>
          <w:p w:rsidR="007B2051" w:rsidRDefault="007B2051" w:rsidP="007B205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Chilly</w:t>
            </w:r>
          </w:p>
          <w:p w:rsidR="007B2051" w:rsidRDefault="007B2051" w:rsidP="007B205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Humid</w:t>
            </w:r>
          </w:p>
          <w:p w:rsidR="007B2051" w:rsidRDefault="007B2051" w:rsidP="007B205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Sticky</w:t>
            </w:r>
          </w:p>
          <w:p w:rsidR="007B2051" w:rsidRPr="007B2051" w:rsidRDefault="007B2051" w:rsidP="007B2051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8E3A42" w:rsidRPr="008E3A42" w:rsidRDefault="008E3A42" w:rsidP="00722069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I wore my red </w:t>
            </w:r>
            <w:r w:rsidRPr="008E3A42">
              <w:rPr>
                <w:i/>
                <w:sz w:val="32"/>
                <w:szCs w:val="32"/>
                <w:u w:val="single"/>
              </w:rPr>
              <w:t>check</w:t>
            </w:r>
            <w:r>
              <w:rPr>
                <w:i/>
                <w:sz w:val="32"/>
                <w:szCs w:val="32"/>
              </w:rPr>
              <w:t xml:space="preserve"> shirt on our field trip to the farm.</w:t>
            </w:r>
          </w:p>
          <w:p w:rsidR="00D57872" w:rsidRPr="00490E9C" w:rsidRDefault="00490E9C" w:rsidP="00490E9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8E3A42" w:rsidRPr="00490E9C">
              <w:rPr>
                <w:sz w:val="32"/>
                <w:szCs w:val="32"/>
              </w:rPr>
              <w:t xml:space="preserve">Which sentence uses </w:t>
            </w:r>
            <w:r w:rsidR="008E3A42" w:rsidRPr="00490E9C">
              <w:rPr>
                <w:sz w:val="32"/>
                <w:szCs w:val="32"/>
                <w:u w:val="single"/>
              </w:rPr>
              <w:t>check</w:t>
            </w:r>
            <w:r w:rsidR="008E3A42" w:rsidRPr="00490E9C">
              <w:rPr>
                <w:sz w:val="32"/>
                <w:szCs w:val="32"/>
              </w:rPr>
              <w:t xml:space="preserve"> in the same way as the above sentence?</w:t>
            </w:r>
          </w:p>
          <w:p w:rsidR="008E3A42" w:rsidRPr="008E3A42" w:rsidRDefault="008E3A42" w:rsidP="008E3A42">
            <w:pPr>
              <w:pStyle w:val="ListParagraph"/>
              <w:rPr>
                <w:sz w:val="32"/>
                <w:szCs w:val="32"/>
              </w:rPr>
            </w:pPr>
          </w:p>
          <w:p w:rsidR="00D57872" w:rsidRDefault="008E3A42" w:rsidP="007220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a. The clerk asked the lady for a check for the purchase.</w:t>
            </w:r>
          </w:p>
          <w:p w:rsidR="008E3A42" w:rsidRDefault="008E3A42" w:rsidP="007220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b. Will you check your bag?</w:t>
            </w:r>
          </w:p>
          <w:p w:rsidR="008E3A42" w:rsidRDefault="008E3A42" w:rsidP="0072206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c. Each check in the quilt is made of a different color.</w:t>
            </w:r>
          </w:p>
          <w:p w:rsidR="00383135" w:rsidRPr="007A60DD" w:rsidRDefault="00D57872" w:rsidP="008E3A4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</w:t>
            </w:r>
          </w:p>
        </w:tc>
      </w:tr>
      <w:tr w:rsidR="00CA3ACD" w:rsidTr="007A60DD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Pr="003A69B7" w:rsidRDefault="007B2051" w:rsidP="0072206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Antonyms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Default="007B2051" w:rsidP="00722069">
            <w:pPr>
              <w:jc w:val="center"/>
            </w:pPr>
            <w:r>
              <w:rPr>
                <w:b/>
                <w:sz w:val="28"/>
              </w:rPr>
              <w:t>synonyms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A3ACD" w:rsidRDefault="008C0BB4" w:rsidP="00CA3ACD">
            <w:pPr>
              <w:jc w:val="center"/>
            </w:pPr>
            <w:r>
              <w:rPr>
                <w:b/>
                <w:sz w:val="28"/>
              </w:rPr>
              <w:t>Words in Context</w:t>
            </w:r>
          </w:p>
        </w:tc>
      </w:tr>
      <w:tr w:rsidR="00D25ECD" w:rsidTr="007A60DD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722069">
            <w:pPr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722069">
            <w:pPr>
              <w:jc w:val="center"/>
              <w:rPr>
                <w:b/>
                <w:sz w:val="28"/>
              </w:rPr>
            </w:pP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CA3ACD">
            <w:pPr>
              <w:jc w:val="center"/>
              <w:rPr>
                <w:b/>
                <w:sz w:val="28"/>
              </w:rPr>
            </w:pPr>
          </w:p>
        </w:tc>
      </w:tr>
    </w:tbl>
    <w:p w:rsidR="007B2051" w:rsidRDefault="007B2051" w:rsidP="00A445EA"/>
    <w:p w:rsidR="00D25ECD" w:rsidRDefault="00D25ECD" w:rsidP="00D25ECD">
      <w:r>
        <w:lastRenderedPageBreak/>
        <w:t>Name: __________________________________________________</w:t>
      </w:r>
      <w:r>
        <w:tab/>
      </w:r>
      <w:r>
        <w:tab/>
      </w:r>
      <w:r>
        <w:tab/>
      </w:r>
      <w:r>
        <w:rPr>
          <w:sz w:val="32"/>
          <w:szCs w:val="32"/>
        </w:rPr>
        <w:t>Tuesday</w:t>
      </w:r>
    </w:p>
    <w:p w:rsidR="00D25ECD" w:rsidRDefault="00D25ECD" w:rsidP="00D25ECD"/>
    <w:p w:rsidR="00D25ECD" w:rsidRDefault="00D25ECD" w:rsidP="00D25ECD">
      <w:r>
        <w:rPr>
          <w:b/>
          <w:sz w:val="32"/>
        </w:rPr>
        <w:t>Daily Language Review</w:t>
      </w:r>
    </w:p>
    <w:p w:rsidR="00D25ECD" w:rsidRDefault="00D25ECD" w:rsidP="00D25ECD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D25ECD" w:rsidRDefault="00D25ECD" w:rsidP="00202A31">
            <w:pPr>
              <w:pStyle w:val="ListParagraph"/>
              <w:numPr>
                <w:ilvl w:val="0"/>
                <w:numId w:val="31"/>
              </w:numPr>
              <w:rPr>
                <w:sz w:val="32"/>
                <w:szCs w:val="32"/>
              </w:rPr>
            </w:pPr>
            <w:r w:rsidRPr="00D25ECD">
              <w:rPr>
                <w:sz w:val="32"/>
                <w:szCs w:val="32"/>
              </w:rPr>
              <w:t>Which word</w:t>
            </w:r>
            <w:r>
              <w:rPr>
                <w:sz w:val="32"/>
                <w:szCs w:val="32"/>
              </w:rPr>
              <w:t>s</w:t>
            </w:r>
            <w:r w:rsidRPr="00D25ECD">
              <w:rPr>
                <w:sz w:val="32"/>
                <w:szCs w:val="32"/>
              </w:rPr>
              <w:t xml:space="preserve"> conta</w:t>
            </w:r>
            <w:r>
              <w:rPr>
                <w:sz w:val="32"/>
                <w:szCs w:val="32"/>
              </w:rPr>
              <w:t>in</w:t>
            </w:r>
            <w:r w:rsidRPr="00D25ECD">
              <w:rPr>
                <w:sz w:val="32"/>
                <w:szCs w:val="32"/>
              </w:rPr>
              <w:t xml:space="preserve"> a prefix that means </w:t>
            </w:r>
            <w:r>
              <w:rPr>
                <w:sz w:val="32"/>
                <w:szCs w:val="32"/>
              </w:rPr>
              <w:t>again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Retest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Nonfat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Unlike</w:t>
            </w:r>
          </w:p>
          <w:p w:rsidR="00D25ECD" w:rsidRPr="008E3A42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review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Which word comes first in the dictionary?</w:t>
            </w:r>
          </w:p>
          <w:p w:rsidR="00D25ECD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</w:p>
          <w:p w:rsidR="00D25ECD" w:rsidRPr="007B2051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  <w:r>
              <w:rPr>
                <w:sz w:val="32"/>
              </w:rPr>
              <w:t>Bacon, backward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8E3A42" w:rsidRDefault="00D25ECD" w:rsidP="00D25ECD">
            <w:pPr>
              <w:pStyle w:val="ListParagraph"/>
              <w:numPr>
                <w:ilvl w:val="0"/>
                <w:numId w:val="31"/>
              </w:numPr>
              <w:tabs>
                <w:tab w:val="right" w:pos="2016"/>
              </w:tabs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 xml:space="preserve">Find the word </w:t>
            </w:r>
            <w:r>
              <w:rPr>
                <w:sz w:val="32"/>
                <w:szCs w:val="32"/>
              </w:rPr>
              <w:t xml:space="preserve">art </w:t>
            </w:r>
            <w:r w:rsidRPr="008E3A42">
              <w:rPr>
                <w:sz w:val="32"/>
                <w:szCs w:val="32"/>
              </w:rPr>
              <w:t>in the dictionary.</w:t>
            </w:r>
          </w:p>
          <w:p w:rsidR="00D25ECD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 the guide words at the top of the page</w:t>
            </w:r>
          </w:p>
          <w:p w:rsidR="00D25ECD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</w:p>
          <w:p w:rsidR="00D25ECD" w:rsidRPr="008E3A42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     ____________________</w:t>
            </w:r>
          </w:p>
          <w:p w:rsidR="00D25ECD" w:rsidRDefault="00D25ECD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D25ECD" w:rsidRPr="008E2BC7" w:rsidRDefault="00D25ECD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</w:p>
        </w:tc>
      </w:tr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E46281" w:rsidRDefault="00D25ECD" w:rsidP="00202A3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Prefixes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CA3ACD" w:rsidRDefault="00D25ECD" w:rsidP="00202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ABC order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  <w:szCs w:val="28"/>
              </w:rPr>
              <w:t>Guide Words</w:t>
            </w:r>
          </w:p>
        </w:tc>
      </w:tr>
    </w:tbl>
    <w:p w:rsidR="00D25ECD" w:rsidRDefault="00D25ECD" w:rsidP="00D25ECD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Choose a pair of antonyms from the list below: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Nice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Kind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</w:t>
            </w:r>
          </w:p>
          <w:p w:rsidR="00D25ECD" w:rsidRPr="00022DA1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silly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pStyle w:val="ListParagraph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Which  are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synonyms of yummy?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  <w:u w:val="single"/>
              </w:rPr>
            </w:pP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Yucky</w:t>
            </w: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Delicious</w:t>
            </w: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Tasty</w:t>
            </w:r>
          </w:p>
          <w:p w:rsidR="00D25ECD" w:rsidRPr="007B2051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gross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Amelia </w:t>
            </w:r>
            <w:proofErr w:type="spellStart"/>
            <w:r>
              <w:rPr>
                <w:i/>
                <w:sz w:val="32"/>
                <w:szCs w:val="32"/>
              </w:rPr>
              <w:t>Bedelia</w:t>
            </w:r>
            <w:proofErr w:type="spellEnd"/>
            <w:r>
              <w:rPr>
                <w:i/>
                <w:sz w:val="32"/>
                <w:szCs w:val="32"/>
              </w:rPr>
              <w:t xml:space="preserve"> was asked to </w:t>
            </w:r>
            <w:r>
              <w:rPr>
                <w:i/>
                <w:sz w:val="32"/>
                <w:szCs w:val="32"/>
                <w:u w:val="single"/>
              </w:rPr>
              <w:t xml:space="preserve">dust </w:t>
            </w:r>
            <w:r>
              <w:rPr>
                <w:i/>
                <w:sz w:val="32"/>
                <w:szCs w:val="32"/>
              </w:rPr>
              <w:t>the furniture!</w:t>
            </w:r>
          </w:p>
          <w:p w:rsidR="00D25ECD" w:rsidRDefault="00D25ECD" w:rsidP="00202A3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Which sentence below uses dust the same way as in the above sentence?  </w:t>
            </w:r>
          </w:p>
          <w:p w:rsidR="00D25ECD" w:rsidRPr="00D25ECD" w:rsidRDefault="00D25ECD" w:rsidP="00D25ECD">
            <w:pPr>
              <w:pStyle w:val="ListParagraph"/>
              <w:numPr>
                <w:ilvl w:val="0"/>
                <w:numId w:val="32"/>
              </w:num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fairy </w:t>
            </w:r>
            <w:r w:rsidRPr="00D25ECD">
              <w:rPr>
                <w:sz w:val="32"/>
                <w:szCs w:val="32"/>
                <w:u w:val="single"/>
              </w:rPr>
              <w:t>dust</w:t>
            </w:r>
            <w:r>
              <w:rPr>
                <w:sz w:val="32"/>
                <w:szCs w:val="32"/>
              </w:rPr>
              <w:t>ed me with pixie dust.</w:t>
            </w:r>
          </w:p>
          <w:p w:rsidR="00D25ECD" w:rsidRPr="00D25ECD" w:rsidRDefault="00D25ECD" w:rsidP="00D25ECD">
            <w:pPr>
              <w:pStyle w:val="ListParagraph"/>
              <w:numPr>
                <w:ilvl w:val="0"/>
                <w:numId w:val="32"/>
              </w:numPr>
              <w:rPr>
                <w:i/>
                <w:sz w:val="32"/>
                <w:szCs w:val="32"/>
              </w:rPr>
            </w:pPr>
            <w:r w:rsidRPr="00D25ECD">
              <w:rPr>
                <w:sz w:val="32"/>
                <w:szCs w:val="32"/>
              </w:rPr>
              <w:t xml:space="preserve">    </w:t>
            </w:r>
            <w:r>
              <w:rPr>
                <w:sz w:val="32"/>
                <w:szCs w:val="32"/>
              </w:rPr>
              <w:t xml:space="preserve">The chef needs to </w:t>
            </w:r>
            <w:r w:rsidRPr="00D25ECD">
              <w:rPr>
                <w:sz w:val="32"/>
                <w:szCs w:val="32"/>
                <w:u w:val="single"/>
              </w:rPr>
              <w:t>dust</w:t>
            </w:r>
            <w:r>
              <w:rPr>
                <w:sz w:val="32"/>
                <w:szCs w:val="32"/>
              </w:rPr>
              <w:t xml:space="preserve"> powdered sugar on the donuts.</w:t>
            </w:r>
          </w:p>
          <w:p w:rsidR="00D25ECD" w:rsidRPr="00D25ECD" w:rsidRDefault="00D25ECD" w:rsidP="00D25ECD">
            <w:pPr>
              <w:pStyle w:val="ListParagraph"/>
              <w:numPr>
                <w:ilvl w:val="0"/>
                <w:numId w:val="32"/>
              </w:numPr>
              <w:rPr>
                <w:i/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had to </w:t>
            </w:r>
            <w:proofErr w:type="gramStart"/>
            <w:r w:rsidRPr="00D25ECD">
              <w:rPr>
                <w:sz w:val="32"/>
                <w:szCs w:val="32"/>
                <w:u w:val="single"/>
              </w:rPr>
              <w:t>dust</w:t>
            </w:r>
            <w:r>
              <w:rPr>
                <w:sz w:val="32"/>
                <w:szCs w:val="32"/>
                <w:u w:val="single"/>
              </w:rPr>
              <w:t xml:space="preserve"> </w:t>
            </w:r>
            <w:r>
              <w:rPr>
                <w:sz w:val="32"/>
                <w:szCs w:val="32"/>
              </w:rPr>
              <w:t xml:space="preserve"> off</w:t>
            </w:r>
            <w:proofErr w:type="gramEnd"/>
            <w:r>
              <w:rPr>
                <w:sz w:val="32"/>
                <w:szCs w:val="32"/>
              </w:rPr>
              <w:t xml:space="preserve"> the chest in the attic before opening it.</w:t>
            </w:r>
          </w:p>
        </w:tc>
      </w:tr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3A69B7" w:rsidRDefault="00D25ECD" w:rsidP="00202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Antonyms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</w:rPr>
              <w:t>synonyms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</w:rPr>
              <w:t>Words in Context</w:t>
            </w:r>
          </w:p>
        </w:tc>
      </w:tr>
    </w:tbl>
    <w:p w:rsidR="00D25ECD" w:rsidRDefault="00D25ECD" w:rsidP="00D25ECD"/>
    <w:p w:rsidR="00D25ECD" w:rsidRDefault="00D25ECD" w:rsidP="00D25ECD"/>
    <w:p w:rsidR="00D25ECD" w:rsidRDefault="00D25ECD" w:rsidP="00D25ECD"/>
    <w:p w:rsidR="00D25ECD" w:rsidRDefault="00D25ECD" w:rsidP="00D25ECD"/>
    <w:p w:rsidR="00D25ECD" w:rsidRDefault="00D25ECD" w:rsidP="00D25ECD"/>
    <w:p w:rsidR="00D25ECD" w:rsidRDefault="00D25ECD" w:rsidP="00D25ECD"/>
    <w:p w:rsidR="00D25ECD" w:rsidRDefault="00D25ECD" w:rsidP="00D25ECD"/>
    <w:p w:rsidR="00490E9C" w:rsidRDefault="00D25ECD" w:rsidP="00D25ECD">
      <w:pPr>
        <w:rPr>
          <w:sz w:val="32"/>
          <w:szCs w:val="32"/>
        </w:rPr>
      </w:pPr>
      <w:r>
        <w:t>Name: __________________________________________________</w:t>
      </w:r>
      <w:r>
        <w:tab/>
      </w:r>
      <w:r>
        <w:tab/>
      </w:r>
      <w:r>
        <w:tab/>
      </w:r>
      <w:r>
        <w:rPr>
          <w:sz w:val="32"/>
          <w:szCs w:val="32"/>
        </w:rPr>
        <w:t>Wednesday</w:t>
      </w:r>
    </w:p>
    <w:p w:rsidR="00D25ECD" w:rsidRDefault="00D25ECD" w:rsidP="00D25ECD">
      <w:r>
        <w:rPr>
          <w:sz w:val="32"/>
          <w:szCs w:val="32"/>
        </w:rPr>
        <w:t xml:space="preserve"> </w:t>
      </w:r>
      <w:r>
        <w:rPr>
          <w:b/>
          <w:sz w:val="32"/>
        </w:rPr>
        <w:t>Daily Language Review</w:t>
      </w:r>
    </w:p>
    <w:p w:rsidR="00D25ECD" w:rsidRDefault="00D25ECD" w:rsidP="00D25ECD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8E3A42" w:rsidRDefault="00D25ECD" w:rsidP="00D25ECD">
            <w:pPr>
              <w:pStyle w:val="ListParagraph"/>
              <w:numPr>
                <w:ilvl w:val="0"/>
                <w:numId w:val="33"/>
              </w:numPr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>Which word conta</w:t>
            </w:r>
            <w:r>
              <w:rPr>
                <w:sz w:val="32"/>
                <w:szCs w:val="32"/>
              </w:rPr>
              <w:t>ins a prefix that means before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Untitled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Preheat</w:t>
            </w:r>
          </w:p>
          <w:p w:rsidR="00D25ECD" w:rsidRPr="008E3A42" w:rsidRDefault="00D25ECD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retest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Which word comes first in the dictionary?</w:t>
            </w:r>
          </w:p>
          <w:p w:rsidR="00D25ECD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</w:p>
          <w:p w:rsidR="00D25ECD" w:rsidRPr="007B2051" w:rsidRDefault="00D25ECD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  <w:r>
              <w:rPr>
                <w:sz w:val="32"/>
              </w:rPr>
              <w:t>Cartwheel, cardboard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8E3A42" w:rsidRDefault="00D25ECD" w:rsidP="00D25ECD">
            <w:pPr>
              <w:pStyle w:val="ListParagraph"/>
              <w:numPr>
                <w:ilvl w:val="0"/>
                <w:numId w:val="33"/>
              </w:numPr>
              <w:tabs>
                <w:tab w:val="right" w:pos="2016"/>
              </w:tabs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>Find the word</w:t>
            </w:r>
            <w:r>
              <w:rPr>
                <w:sz w:val="32"/>
                <w:szCs w:val="32"/>
              </w:rPr>
              <w:t xml:space="preserve"> toast</w:t>
            </w:r>
            <w:r w:rsidRPr="008E3A42">
              <w:rPr>
                <w:sz w:val="32"/>
                <w:szCs w:val="32"/>
              </w:rPr>
              <w:t xml:space="preserve"> in the dictionary.</w:t>
            </w:r>
          </w:p>
          <w:p w:rsidR="00D25ECD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 the guide words at the top of the page</w:t>
            </w:r>
          </w:p>
          <w:p w:rsidR="00D25ECD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</w:p>
          <w:p w:rsidR="00D25ECD" w:rsidRPr="008E3A42" w:rsidRDefault="00D25ECD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     ____________________</w:t>
            </w:r>
          </w:p>
          <w:p w:rsidR="00D25ECD" w:rsidRDefault="00D25ECD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D25ECD" w:rsidRPr="008E2BC7" w:rsidRDefault="00D25ECD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</w:p>
        </w:tc>
      </w:tr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E46281" w:rsidRDefault="00D25ECD" w:rsidP="00202A3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Prefixes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CA3ACD" w:rsidRDefault="00D25ECD" w:rsidP="00202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ABC order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  <w:szCs w:val="28"/>
              </w:rPr>
              <w:t>Guide Words</w:t>
            </w:r>
          </w:p>
        </w:tc>
      </w:tr>
    </w:tbl>
    <w:p w:rsidR="00D25ECD" w:rsidRDefault="00D25ECD" w:rsidP="00D25ECD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Choose a pair of antonyms from the list below: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Slick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Slimy</w:t>
            </w:r>
          </w:p>
          <w:p w:rsidR="00D25ECD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Shiny</w:t>
            </w:r>
          </w:p>
          <w:p w:rsidR="00D25ECD" w:rsidRPr="00022DA1" w:rsidRDefault="00D25ECD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rough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pStyle w:val="ListParagraph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Which  is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a synonym of windy?</w:t>
            </w:r>
          </w:p>
          <w:p w:rsidR="00D25ECD" w:rsidRDefault="00D25ECD" w:rsidP="00202A31">
            <w:pPr>
              <w:pStyle w:val="ListParagraph"/>
              <w:rPr>
                <w:sz w:val="32"/>
                <w:szCs w:val="32"/>
                <w:u w:val="single"/>
              </w:rPr>
            </w:pP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Breezy</w:t>
            </w: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Still</w:t>
            </w:r>
          </w:p>
          <w:p w:rsidR="00D25ECD" w:rsidRDefault="00D25ECD" w:rsidP="00D25ECD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Boring</w:t>
            </w:r>
          </w:p>
          <w:p w:rsidR="00D25ECD" w:rsidRPr="00D25ECD" w:rsidRDefault="00D25ECD" w:rsidP="00D25ECD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490E9C" w:rsidP="00202A31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It was not </w:t>
            </w:r>
            <w:r w:rsidRPr="00490E9C">
              <w:rPr>
                <w:i/>
                <w:sz w:val="32"/>
                <w:szCs w:val="32"/>
                <w:u w:val="single"/>
              </w:rPr>
              <w:t>fair</w:t>
            </w:r>
            <w:r>
              <w:rPr>
                <w:i/>
                <w:sz w:val="32"/>
                <w:szCs w:val="32"/>
              </w:rPr>
              <w:t xml:space="preserve"> that he won.</w:t>
            </w:r>
            <w:r w:rsidR="00D25ECD">
              <w:rPr>
                <w:sz w:val="32"/>
                <w:szCs w:val="32"/>
              </w:rPr>
              <w:t xml:space="preserve"> </w:t>
            </w:r>
          </w:p>
          <w:p w:rsidR="00490E9C" w:rsidRDefault="00490E9C" w:rsidP="00202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sentence below uses fair the same way?</w:t>
            </w:r>
          </w:p>
          <w:p w:rsidR="00490E9C" w:rsidRDefault="00490E9C" w:rsidP="00202A31">
            <w:pPr>
              <w:rPr>
                <w:sz w:val="32"/>
                <w:szCs w:val="32"/>
              </w:rPr>
            </w:pPr>
          </w:p>
          <w:p w:rsidR="00490E9C" w:rsidRDefault="00490E9C" w:rsidP="00490E9C">
            <w:pPr>
              <w:pStyle w:val="ListParagraph"/>
              <w:numPr>
                <w:ilvl w:val="0"/>
                <w:numId w:val="3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We bought cotton candy at the </w:t>
            </w:r>
            <w:r w:rsidRPr="00490E9C">
              <w:rPr>
                <w:sz w:val="32"/>
                <w:szCs w:val="32"/>
                <w:u w:val="single"/>
              </w:rPr>
              <w:t>fair</w:t>
            </w:r>
            <w:r>
              <w:rPr>
                <w:sz w:val="32"/>
                <w:szCs w:val="32"/>
              </w:rPr>
              <w:t>.</w:t>
            </w:r>
          </w:p>
          <w:p w:rsidR="00490E9C" w:rsidRDefault="00490E9C" w:rsidP="00490E9C">
            <w:pPr>
              <w:pStyle w:val="ListParagraph"/>
              <w:numPr>
                <w:ilvl w:val="0"/>
                <w:numId w:val="3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teacher made sure our game was </w:t>
            </w:r>
            <w:r w:rsidRPr="00490E9C">
              <w:rPr>
                <w:sz w:val="32"/>
                <w:szCs w:val="32"/>
                <w:u w:val="single"/>
              </w:rPr>
              <w:t>fair</w:t>
            </w:r>
            <w:r>
              <w:rPr>
                <w:sz w:val="32"/>
                <w:szCs w:val="32"/>
              </w:rPr>
              <w:t>.</w:t>
            </w:r>
          </w:p>
          <w:p w:rsidR="00490E9C" w:rsidRPr="00490E9C" w:rsidRDefault="00490E9C" w:rsidP="00490E9C">
            <w:pPr>
              <w:pStyle w:val="ListParagraph"/>
              <w:numPr>
                <w:ilvl w:val="0"/>
                <w:numId w:val="34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The weather is </w:t>
            </w:r>
            <w:r w:rsidRPr="00490E9C">
              <w:rPr>
                <w:sz w:val="32"/>
                <w:szCs w:val="32"/>
                <w:u w:val="single"/>
              </w:rPr>
              <w:t>fair</w:t>
            </w:r>
            <w:r>
              <w:rPr>
                <w:sz w:val="32"/>
                <w:szCs w:val="32"/>
              </w:rPr>
              <w:t xml:space="preserve"> today.</w:t>
            </w:r>
          </w:p>
        </w:tc>
      </w:tr>
      <w:tr w:rsidR="00D25ECD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Pr="003A69B7" w:rsidRDefault="00D25ECD" w:rsidP="00202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Antonyms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</w:rPr>
              <w:t>synonyms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D25ECD" w:rsidRDefault="00D25ECD" w:rsidP="00202A31">
            <w:pPr>
              <w:jc w:val="center"/>
            </w:pPr>
            <w:r>
              <w:rPr>
                <w:b/>
                <w:sz w:val="28"/>
              </w:rPr>
              <w:t>Words in Context</w:t>
            </w:r>
          </w:p>
        </w:tc>
      </w:tr>
      <w:tr w:rsidR="00490E9C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  <w:rPr>
                <w:b/>
                <w:sz w:val="28"/>
              </w:rPr>
            </w:pPr>
          </w:p>
          <w:p w:rsidR="00490E9C" w:rsidRDefault="00490E9C" w:rsidP="00202A31">
            <w:pPr>
              <w:jc w:val="center"/>
              <w:rPr>
                <w:b/>
                <w:sz w:val="28"/>
              </w:rPr>
            </w:pPr>
          </w:p>
          <w:p w:rsidR="00490E9C" w:rsidRDefault="00490E9C" w:rsidP="00202A31">
            <w:pPr>
              <w:jc w:val="center"/>
              <w:rPr>
                <w:b/>
                <w:sz w:val="28"/>
              </w:rPr>
            </w:pP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  <w:rPr>
                <w:b/>
                <w:sz w:val="28"/>
              </w:rPr>
            </w:pP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  <w:rPr>
                <w:b/>
                <w:sz w:val="28"/>
              </w:rPr>
            </w:pPr>
          </w:p>
        </w:tc>
      </w:tr>
    </w:tbl>
    <w:p w:rsidR="00D25ECD" w:rsidRDefault="00D25ECD" w:rsidP="00D25ECD"/>
    <w:p w:rsidR="00490E9C" w:rsidRDefault="00490E9C" w:rsidP="00490E9C">
      <w:pPr>
        <w:ind w:left="720" w:hanging="720"/>
      </w:pPr>
      <w:r>
        <w:lastRenderedPageBreak/>
        <w:t>Name: __________________________________________________</w:t>
      </w:r>
      <w:r>
        <w:tab/>
      </w:r>
      <w:r>
        <w:tab/>
      </w:r>
      <w:r>
        <w:tab/>
      </w:r>
      <w:r>
        <w:rPr>
          <w:sz w:val="32"/>
          <w:szCs w:val="32"/>
        </w:rPr>
        <w:t>Thursday</w:t>
      </w:r>
    </w:p>
    <w:p w:rsidR="00490E9C" w:rsidRDefault="00490E9C" w:rsidP="00490E9C">
      <w:r>
        <w:rPr>
          <w:b/>
          <w:sz w:val="32"/>
        </w:rPr>
        <w:t>Daily Language Review</w:t>
      </w:r>
    </w:p>
    <w:p w:rsidR="00490E9C" w:rsidRDefault="00490E9C" w:rsidP="00490E9C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490E9C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Pr="008E3A42" w:rsidRDefault="00490E9C" w:rsidP="00490E9C">
            <w:pPr>
              <w:pStyle w:val="ListParagraph"/>
              <w:numPr>
                <w:ilvl w:val="0"/>
                <w:numId w:val="35"/>
              </w:numPr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>Which word conta</w:t>
            </w:r>
            <w:r>
              <w:rPr>
                <w:sz w:val="32"/>
                <w:szCs w:val="32"/>
              </w:rPr>
              <w:t xml:space="preserve">ins a prefix that means </w:t>
            </w:r>
            <w:r w:rsidR="00A46D17">
              <w:rPr>
                <w:sz w:val="32"/>
                <w:szCs w:val="32"/>
              </w:rPr>
              <w:t>not</w:t>
            </w:r>
          </w:p>
          <w:p w:rsidR="00490E9C" w:rsidRDefault="00490E9C" w:rsidP="00202A31">
            <w:pPr>
              <w:pStyle w:val="ListParagraph"/>
              <w:rPr>
                <w:sz w:val="32"/>
                <w:szCs w:val="32"/>
              </w:rPr>
            </w:pPr>
          </w:p>
          <w:p w:rsidR="00490E9C" w:rsidRDefault="00A46D17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Review</w:t>
            </w:r>
          </w:p>
          <w:p w:rsidR="00A46D17" w:rsidRDefault="00A46D17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Preview</w:t>
            </w:r>
          </w:p>
          <w:p w:rsidR="00A46D17" w:rsidRPr="008E3A42" w:rsidRDefault="00A46D17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Misbehave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pStyle w:val="ListParagraph"/>
              <w:tabs>
                <w:tab w:val="right" w:pos="3490"/>
              </w:tabs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Which word comes first in the dictionary?</w:t>
            </w:r>
          </w:p>
          <w:p w:rsidR="00490E9C" w:rsidRDefault="00490E9C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</w:p>
          <w:p w:rsidR="00490E9C" w:rsidRPr="007B2051" w:rsidRDefault="00A46D17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  <w:r>
              <w:rPr>
                <w:sz w:val="32"/>
              </w:rPr>
              <w:t>Kayak, karaoke, keyhole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Pr="008E3A42" w:rsidRDefault="00490E9C" w:rsidP="00490E9C">
            <w:pPr>
              <w:pStyle w:val="ListParagraph"/>
              <w:numPr>
                <w:ilvl w:val="0"/>
                <w:numId w:val="35"/>
              </w:numPr>
              <w:tabs>
                <w:tab w:val="right" w:pos="2016"/>
              </w:tabs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 xml:space="preserve">Find the word </w:t>
            </w:r>
            <w:r w:rsidR="00A46D17">
              <w:rPr>
                <w:sz w:val="32"/>
                <w:szCs w:val="32"/>
              </w:rPr>
              <w:t xml:space="preserve">pile </w:t>
            </w:r>
            <w:r w:rsidRPr="008E3A42">
              <w:rPr>
                <w:sz w:val="32"/>
                <w:szCs w:val="32"/>
              </w:rPr>
              <w:t>in the dictionary.</w:t>
            </w:r>
          </w:p>
          <w:p w:rsidR="00490E9C" w:rsidRDefault="00490E9C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 the guide words at the top of the page</w:t>
            </w:r>
          </w:p>
          <w:p w:rsidR="00490E9C" w:rsidRDefault="00490E9C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</w:p>
          <w:p w:rsidR="00490E9C" w:rsidRPr="008E3A42" w:rsidRDefault="00490E9C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     ____________________</w:t>
            </w:r>
          </w:p>
          <w:p w:rsidR="00490E9C" w:rsidRDefault="00490E9C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490E9C" w:rsidRPr="008E2BC7" w:rsidRDefault="00490E9C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</w:p>
        </w:tc>
      </w:tr>
      <w:tr w:rsidR="00490E9C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Pr="00E46281" w:rsidRDefault="00490E9C" w:rsidP="00202A3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Prefixes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Pr="00CA3ACD" w:rsidRDefault="00490E9C" w:rsidP="00202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ABC order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</w:pPr>
            <w:r>
              <w:rPr>
                <w:b/>
                <w:sz w:val="28"/>
                <w:szCs w:val="28"/>
              </w:rPr>
              <w:t>Guide Words</w:t>
            </w:r>
          </w:p>
        </w:tc>
      </w:tr>
    </w:tbl>
    <w:p w:rsidR="00490E9C" w:rsidRDefault="00490E9C" w:rsidP="00490E9C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490E9C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Choose a pair of antonyms from the list below:</w:t>
            </w:r>
          </w:p>
          <w:p w:rsidR="00A46D17" w:rsidRDefault="00A46D17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Polka dotted</w:t>
            </w:r>
          </w:p>
          <w:p w:rsidR="001721B9" w:rsidRDefault="001721B9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Solid</w:t>
            </w:r>
          </w:p>
          <w:p w:rsidR="001721B9" w:rsidRDefault="001721B9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Apple</w:t>
            </w:r>
          </w:p>
          <w:p w:rsidR="001721B9" w:rsidRDefault="001721B9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fruit</w:t>
            </w:r>
          </w:p>
          <w:p w:rsidR="00A46D17" w:rsidRPr="00022DA1" w:rsidRDefault="00A46D17" w:rsidP="00202A31">
            <w:pPr>
              <w:spacing w:after="240"/>
              <w:rPr>
                <w:sz w:val="32"/>
                <w:szCs w:val="32"/>
              </w:rPr>
            </w:pP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pStyle w:val="ListParagraph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Which  are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synonyms of cold?</w:t>
            </w:r>
          </w:p>
          <w:p w:rsidR="00490E9C" w:rsidRDefault="00490E9C" w:rsidP="00202A31">
            <w:pPr>
              <w:pStyle w:val="ListParagraph"/>
              <w:rPr>
                <w:sz w:val="32"/>
                <w:szCs w:val="32"/>
                <w:u w:val="single"/>
              </w:rPr>
            </w:pPr>
          </w:p>
          <w:p w:rsidR="00490E9C" w:rsidRDefault="00490E9C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Freezing</w:t>
            </w:r>
          </w:p>
          <w:p w:rsidR="00490E9C" w:rsidRDefault="00490E9C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Chilly</w:t>
            </w:r>
          </w:p>
          <w:p w:rsidR="00490E9C" w:rsidRDefault="00490E9C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Humid</w:t>
            </w:r>
          </w:p>
          <w:p w:rsidR="00490E9C" w:rsidRDefault="00490E9C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Sticky</w:t>
            </w:r>
          </w:p>
          <w:p w:rsidR="00490E9C" w:rsidRPr="007B2051" w:rsidRDefault="00490E9C" w:rsidP="00202A31">
            <w:pPr>
              <w:pStyle w:val="ListParagraph"/>
              <w:rPr>
                <w:sz w:val="32"/>
                <w:szCs w:val="32"/>
              </w:rPr>
            </w:pP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C64CD2" w:rsidRDefault="00C64CD2" w:rsidP="00202A3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Jenny is trying to </w:t>
            </w:r>
            <w:r>
              <w:rPr>
                <w:i/>
                <w:sz w:val="32"/>
                <w:szCs w:val="32"/>
                <w:u w:val="single"/>
              </w:rPr>
              <w:t>break</w:t>
            </w:r>
            <w:r>
              <w:rPr>
                <w:i/>
                <w:sz w:val="32"/>
                <w:szCs w:val="32"/>
              </w:rPr>
              <w:t xml:space="preserve"> the cookie in two pieces.</w:t>
            </w:r>
          </w:p>
          <w:p w:rsidR="00C64CD2" w:rsidRDefault="00C64CD2" w:rsidP="00202A31">
            <w:pPr>
              <w:rPr>
                <w:i/>
                <w:sz w:val="32"/>
                <w:szCs w:val="32"/>
              </w:rPr>
            </w:pPr>
          </w:p>
          <w:p w:rsidR="00C64CD2" w:rsidRDefault="00C64CD2" w:rsidP="00202A31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Choose the sentence that uses break in the same way.</w:t>
            </w:r>
          </w:p>
          <w:p w:rsidR="00C64CD2" w:rsidRDefault="00C64CD2" w:rsidP="00C64CD2">
            <w:pPr>
              <w:pStyle w:val="ListParagraph"/>
              <w:numPr>
                <w:ilvl w:val="0"/>
                <w:numId w:val="3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helped repair the </w:t>
            </w:r>
            <w:r w:rsidRPr="00C64CD2">
              <w:rPr>
                <w:sz w:val="32"/>
                <w:szCs w:val="32"/>
                <w:u w:val="single"/>
              </w:rPr>
              <w:t>break</w:t>
            </w:r>
            <w:r>
              <w:rPr>
                <w:sz w:val="32"/>
                <w:szCs w:val="32"/>
              </w:rPr>
              <w:t xml:space="preserve"> in the necklace.</w:t>
            </w:r>
          </w:p>
          <w:p w:rsidR="00C64CD2" w:rsidRDefault="00C64CD2" w:rsidP="00C64CD2">
            <w:pPr>
              <w:pStyle w:val="ListParagraph"/>
              <w:numPr>
                <w:ilvl w:val="0"/>
                <w:numId w:val="3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Cory made a </w:t>
            </w:r>
            <w:r w:rsidRPr="00C64CD2">
              <w:rPr>
                <w:sz w:val="32"/>
                <w:szCs w:val="32"/>
                <w:u w:val="single"/>
              </w:rPr>
              <w:t>break</w:t>
            </w:r>
            <w:r>
              <w:rPr>
                <w:sz w:val="32"/>
                <w:szCs w:val="32"/>
              </w:rPr>
              <w:t xml:space="preserve"> for the car in the rain.</w:t>
            </w:r>
          </w:p>
          <w:p w:rsidR="00490E9C" w:rsidRPr="00C64CD2" w:rsidRDefault="00C64CD2" w:rsidP="00C64CD2">
            <w:pPr>
              <w:pStyle w:val="ListParagraph"/>
              <w:numPr>
                <w:ilvl w:val="0"/>
                <w:numId w:val="36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I hope the teacher gives us a </w:t>
            </w:r>
            <w:r w:rsidRPr="00C64CD2">
              <w:rPr>
                <w:sz w:val="32"/>
                <w:szCs w:val="32"/>
                <w:u w:val="single"/>
              </w:rPr>
              <w:t>break</w:t>
            </w:r>
            <w:r>
              <w:rPr>
                <w:sz w:val="32"/>
                <w:szCs w:val="32"/>
              </w:rPr>
              <w:t>!</w:t>
            </w:r>
            <w:r w:rsidR="00490E9C" w:rsidRPr="00C64CD2">
              <w:rPr>
                <w:sz w:val="32"/>
                <w:szCs w:val="32"/>
              </w:rPr>
              <w:t xml:space="preserve">      </w:t>
            </w:r>
          </w:p>
        </w:tc>
      </w:tr>
      <w:tr w:rsidR="00490E9C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Pr="003A69B7" w:rsidRDefault="00490E9C" w:rsidP="00202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Antonyms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</w:pPr>
            <w:r>
              <w:rPr>
                <w:b/>
                <w:sz w:val="28"/>
              </w:rPr>
              <w:t>synonyms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490E9C" w:rsidRDefault="00490E9C" w:rsidP="00202A31">
            <w:pPr>
              <w:jc w:val="center"/>
            </w:pPr>
            <w:r>
              <w:rPr>
                <w:b/>
                <w:sz w:val="28"/>
              </w:rPr>
              <w:t>Words in Context</w:t>
            </w:r>
          </w:p>
        </w:tc>
      </w:tr>
    </w:tbl>
    <w:p w:rsidR="00490E9C" w:rsidRDefault="00490E9C" w:rsidP="00490E9C"/>
    <w:p w:rsidR="00490E9C" w:rsidRDefault="00490E9C" w:rsidP="00490E9C"/>
    <w:p w:rsidR="00490E9C" w:rsidRDefault="00490E9C" w:rsidP="00D25ECD"/>
    <w:p w:rsidR="00D25ECD" w:rsidRDefault="00D25ECD" w:rsidP="00D25ECD"/>
    <w:p w:rsidR="00D25ECD" w:rsidRDefault="00D25ECD" w:rsidP="00D25ECD"/>
    <w:p w:rsidR="00D25ECD" w:rsidRDefault="00D25ECD" w:rsidP="00A445EA"/>
    <w:p w:rsidR="007B2051" w:rsidRDefault="007B2051" w:rsidP="00A445EA"/>
    <w:p w:rsidR="00E96BD6" w:rsidRDefault="00E96BD6" w:rsidP="00E96BD6">
      <w:r>
        <w:t>Name: __________________________________________________</w:t>
      </w:r>
      <w:r>
        <w:tab/>
      </w:r>
      <w:r>
        <w:tab/>
      </w:r>
      <w:r>
        <w:tab/>
      </w:r>
      <w:r>
        <w:rPr>
          <w:sz w:val="32"/>
          <w:szCs w:val="32"/>
        </w:rPr>
        <w:t>Friday Quiz</w:t>
      </w:r>
    </w:p>
    <w:p w:rsidR="00E96BD6" w:rsidRDefault="00E96BD6" w:rsidP="00E96BD6">
      <w:r>
        <w:rPr>
          <w:b/>
          <w:sz w:val="32"/>
        </w:rPr>
        <w:t>Daily Language Review</w:t>
      </w:r>
    </w:p>
    <w:p w:rsidR="00E96BD6" w:rsidRDefault="00E96BD6" w:rsidP="00E96BD6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E96BD6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Write a word below that contains a prefix.  Circle the prefix and underline the root word.</w:t>
            </w:r>
          </w:p>
          <w:p w:rsidR="00E96BD6" w:rsidRDefault="00E96BD6" w:rsidP="00202A31">
            <w:pPr>
              <w:pStyle w:val="ListParagraph"/>
              <w:rPr>
                <w:sz w:val="32"/>
                <w:szCs w:val="32"/>
              </w:rPr>
            </w:pPr>
          </w:p>
          <w:p w:rsidR="00E96BD6" w:rsidRPr="008E3A42" w:rsidRDefault="00E96BD6" w:rsidP="00202A31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__________________________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pStyle w:val="ListParagraph"/>
              <w:tabs>
                <w:tab w:val="right" w:pos="3490"/>
              </w:tabs>
              <w:rPr>
                <w:sz w:val="32"/>
                <w:u w:val="single"/>
              </w:rPr>
            </w:pPr>
            <w:r>
              <w:rPr>
                <w:sz w:val="32"/>
                <w:u w:val="single"/>
              </w:rPr>
              <w:t>Which word comes first in the dictionary?</w:t>
            </w:r>
          </w:p>
          <w:p w:rsidR="00E96BD6" w:rsidRDefault="00E96BD6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</w:p>
          <w:p w:rsidR="00E96BD6" w:rsidRPr="007B2051" w:rsidRDefault="00E96BD6" w:rsidP="00202A31">
            <w:pPr>
              <w:pStyle w:val="ListParagraph"/>
              <w:tabs>
                <w:tab w:val="right" w:pos="3490"/>
              </w:tabs>
              <w:rPr>
                <w:sz w:val="32"/>
              </w:rPr>
            </w:pPr>
            <w:r>
              <w:rPr>
                <w:sz w:val="32"/>
              </w:rPr>
              <w:t>Backyard, backbone, blister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Pr="008E3A42" w:rsidRDefault="00E96BD6" w:rsidP="00E96BD6">
            <w:pPr>
              <w:pStyle w:val="ListParagraph"/>
              <w:numPr>
                <w:ilvl w:val="0"/>
                <w:numId w:val="37"/>
              </w:numPr>
              <w:tabs>
                <w:tab w:val="right" w:pos="2016"/>
              </w:tabs>
              <w:rPr>
                <w:sz w:val="32"/>
                <w:szCs w:val="32"/>
              </w:rPr>
            </w:pPr>
            <w:r w:rsidRPr="008E3A42">
              <w:rPr>
                <w:sz w:val="32"/>
                <w:szCs w:val="32"/>
              </w:rPr>
              <w:t xml:space="preserve">Find the word </w:t>
            </w:r>
            <w:r>
              <w:rPr>
                <w:sz w:val="32"/>
                <w:szCs w:val="32"/>
              </w:rPr>
              <w:t xml:space="preserve">blizzard </w:t>
            </w:r>
            <w:r w:rsidRPr="008E3A42">
              <w:rPr>
                <w:sz w:val="32"/>
                <w:szCs w:val="32"/>
              </w:rPr>
              <w:t>in the dictionary.</w:t>
            </w:r>
          </w:p>
          <w:p w:rsidR="00E96BD6" w:rsidRDefault="00E96BD6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List the guide words at the top of the page</w:t>
            </w:r>
          </w:p>
          <w:p w:rsidR="00E96BD6" w:rsidRDefault="00E96BD6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</w:p>
          <w:p w:rsidR="00E96BD6" w:rsidRPr="008E3A42" w:rsidRDefault="00E96BD6" w:rsidP="00202A31">
            <w:pPr>
              <w:tabs>
                <w:tab w:val="right" w:pos="2016"/>
              </w:tabs>
              <w:ind w:left="36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__________________     ____________________</w:t>
            </w:r>
          </w:p>
          <w:p w:rsidR="00E96BD6" w:rsidRDefault="00E96BD6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</w:t>
            </w:r>
          </w:p>
          <w:p w:rsidR="00E96BD6" w:rsidRPr="008E2BC7" w:rsidRDefault="00E96BD6" w:rsidP="00202A31">
            <w:pPr>
              <w:tabs>
                <w:tab w:val="right" w:pos="2016"/>
              </w:tabs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</w:t>
            </w:r>
          </w:p>
        </w:tc>
      </w:tr>
      <w:tr w:rsidR="00E96BD6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Pr="00E46281" w:rsidRDefault="00E96BD6" w:rsidP="00202A31">
            <w:pPr>
              <w:spacing w:after="16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Theme="minorHAnsi" w:cstheme="minorBidi"/>
                <w:b/>
                <w:color w:val="auto"/>
                <w:sz w:val="28"/>
                <w:szCs w:val="28"/>
              </w:rPr>
              <w:t>Prefixes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Pr="00CA3ACD" w:rsidRDefault="00E96BD6" w:rsidP="00202A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</w:rPr>
              <w:t>ABC order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jc w:val="center"/>
            </w:pPr>
            <w:r>
              <w:rPr>
                <w:b/>
                <w:sz w:val="28"/>
                <w:szCs w:val="28"/>
              </w:rPr>
              <w:t>Guide Words</w:t>
            </w:r>
          </w:p>
        </w:tc>
      </w:tr>
    </w:tbl>
    <w:p w:rsidR="00E96BD6" w:rsidRDefault="00E96BD6" w:rsidP="00E96BD6"/>
    <w:tbl>
      <w:tblPr>
        <w:tblW w:w="1448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90"/>
        <w:gridCol w:w="3510"/>
        <w:gridCol w:w="6280"/>
      </w:tblGrid>
      <w:tr w:rsidR="00E96BD6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Choose a pair of antonyms from the list below:</w:t>
            </w:r>
          </w:p>
          <w:p w:rsidR="00E96BD6" w:rsidRDefault="00E96BD6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Selfish</w:t>
            </w:r>
          </w:p>
          <w:p w:rsidR="00E96BD6" w:rsidRDefault="00E96BD6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Unkind</w:t>
            </w:r>
          </w:p>
          <w:p w:rsidR="00E96BD6" w:rsidRDefault="00E96BD6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Thoughtful</w:t>
            </w:r>
          </w:p>
          <w:p w:rsidR="00E96BD6" w:rsidRPr="00022DA1" w:rsidRDefault="00E96BD6" w:rsidP="00202A31">
            <w:pPr>
              <w:spacing w:after="2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Mean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pStyle w:val="ListParagraph"/>
              <w:rPr>
                <w:sz w:val="32"/>
                <w:szCs w:val="32"/>
                <w:u w:val="single"/>
              </w:rPr>
            </w:pPr>
            <w:proofErr w:type="gramStart"/>
            <w:r>
              <w:rPr>
                <w:sz w:val="32"/>
                <w:szCs w:val="32"/>
                <w:u w:val="single"/>
              </w:rPr>
              <w:t>Which  are</w:t>
            </w:r>
            <w:proofErr w:type="gramEnd"/>
            <w:r>
              <w:rPr>
                <w:sz w:val="32"/>
                <w:szCs w:val="32"/>
                <w:u w:val="single"/>
              </w:rPr>
              <w:t xml:space="preserve"> synonyms of quiet?</w:t>
            </w:r>
          </w:p>
          <w:p w:rsidR="00E96BD6" w:rsidRDefault="00E96BD6" w:rsidP="00202A31">
            <w:pPr>
              <w:pStyle w:val="ListParagraph"/>
              <w:rPr>
                <w:sz w:val="32"/>
                <w:szCs w:val="32"/>
                <w:u w:val="single"/>
              </w:rPr>
            </w:pPr>
          </w:p>
          <w:p w:rsidR="00E96BD6" w:rsidRDefault="00E96BD6" w:rsidP="00E96BD6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Thunderous</w:t>
            </w:r>
          </w:p>
          <w:p w:rsidR="00E96BD6" w:rsidRDefault="00E96BD6" w:rsidP="00E96BD6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Deafening</w:t>
            </w:r>
          </w:p>
          <w:p w:rsidR="00E96BD6" w:rsidRDefault="00E96BD6" w:rsidP="00E96BD6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Still</w:t>
            </w:r>
          </w:p>
          <w:p w:rsidR="00E96BD6" w:rsidRPr="007B2051" w:rsidRDefault="00E96BD6" w:rsidP="00E96BD6">
            <w:pPr>
              <w:pStyle w:val="ListParagrap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calm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The </w:t>
            </w:r>
            <w:r w:rsidRPr="00E96BD6">
              <w:rPr>
                <w:sz w:val="32"/>
                <w:szCs w:val="32"/>
                <w:u w:val="single"/>
              </w:rPr>
              <w:t>bark</w:t>
            </w:r>
            <w:r>
              <w:rPr>
                <w:sz w:val="32"/>
                <w:szCs w:val="32"/>
              </w:rPr>
              <w:t xml:space="preserve"> peeled off the tree. </w:t>
            </w:r>
          </w:p>
          <w:p w:rsidR="00E96BD6" w:rsidRDefault="00E96BD6" w:rsidP="00202A31">
            <w:pPr>
              <w:rPr>
                <w:sz w:val="32"/>
                <w:szCs w:val="32"/>
              </w:rPr>
            </w:pPr>
          </w:p>
          <w:p w:rsidR="00E96BD6" w:rsidRDefault="00E96BD6" w:rsidP="00202A3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Which sentence below uses the word bark in the same way?</w:t>
            </w:r>
          </w:p>
          <w:p w:rsidR="00E96BD6" w:rsidRDefault="00E96BD6" w:rsidP="00E96BD6">
            <w:pPr>
              <w:pStyle w:val="ListParagraph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dog will </w:t>
            </w:r>
            <w:r w:rsidRPr="004C5994">
              <w:rPr>
                <w:sz w:val="32"/>
                <w:szCs w:val="32"/>
                <w:u w:val="single"/>
              </w:rPr>
              <w:t>bark</w:t>
            </w:r>
            <w:r>
              <w:rPr>
                <w:sz w:val="32"/>
                <w:szCs w:val="32"/>
              </w:rPr>
              <w:t xml:space="preserve"> when you come in.</w:t>
            </w:r>
          </w:p>
          <w:p w:rsidR="00E96BD6" w:rsidRDefault="00E96BD6" w:rsidP="00E96BD6">
            <w:pPr>
              <w:pStyle w:val="ListParagraph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The </w:t>
            </w:r>
            <w:r w:rsidRPr="004C5994">
              <w:rPr>
                <w:sz w:val="32"/>
                <w:szCs w:val="32"/>
                <w:u w:val="single"/>
              </w:rPr>
              <w:t>bark</w:t>
            </w:r>
            <w:r>
              <w:rPr>
                <w:sz w:val="32"/>
                <w:szCs w:val="32"/>
              </w:rPr>
              <w:t xml:space="preserve"> was rough and brown.</w:t>
            </w:r>
          </w:p>
          <w:p w:rsidR="00E96BD6" w:rsidRPr="00E96BD6" w:rsidRDefault="00E96BD6" w:rsidP="00E96BD6">
            <w:pPr>
              <w:pStyle w:val="ListParagraph"/>
              <w:numPr>
                <w:ilvl w:val="0"/>
                <w:numId w:val="38"/>
              </w:num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Do not </w:t>
            </w:r>
            <w:r w:rsidRPr="004C5994">
              <w:rPr>
                <w:sz w:val="32"/>
                <w:szCs w:val="32"/>
                <w:u w:val="single"/>
              </w:rPr>
              <w:t>bark</w:t>
            </w:r>
            <w:r>
              <w:rPr>
                <w:sz w:val="32"/>
                <w:szCs w:val="32"/>
              </w:rPr>
              <w:t xml:space="preserve"> orders at me!!!</w:t>
            </w:r>
          </w:p>
        </w:tc>
      </w:tr>
      <w:tr w:rsidR="00E96BD6" w:rsidTr="00202A31">
        <w:tc>
          <w:tcPr>
            <w:tcW w:w="469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Pr="003A69B7" w:rsidRDefault="00E96BD6" w:rsidP="00202A3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Antonyms</w:t>
            </w:r>
          </w:p>
        </w:tc>
        <w:tc>
          <w:tcPr>
            <w:tcW w:w="351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jc w:val="center"/>
            </w:pPr>
            <w:r>
              <w:rPr>
                <w:b/>
                <w:sz w:val="28"/>
              </w:rPr>
              <w:t>synonyms</w:t>
            </w:r>
          </w:p>
        </w:tc>
        <w:tc>
          <w:tcPr>
            <w:tcW w:w="6280" w:type="dxa"/>
            <w:tcMar>
              <w:top w:w="100" w:type="dxa"/>
              <w:left w:w="0" w:type="dxa"/>
              <w:bottom w:w="100" w:type="dxa"/>
              <w:right w:w="0" w:type="dxa"/>
            </w:tcMar>
          </w:tcPr>
          <w:p w:rsidR="00E96BD6" w:rsidRDefault="00E96BD6" w:rsidP="00202A31">
            <w:pPr>
              <w:jc w:val="center"/>
            </w:pPr>
            <w:r>
              <w:rPr>
                <w:b/>
                <w:sz w:val="28"/>
              </w:rPr>
              <w:t>Words in Context</w:t>
            </w:r>
          </w:p>
        </w:tc>
      </w:tr>
    </w:tbl>
    <w:p w:rsidR="00E96BD6" w:rsidRDefault="00E96BD6" w:rsidP="00E96BD6"/>
    <w:p w:rsidR="00E96BD6" w:rsidRDefault="00E96BD6" w:rsidP="00E96BD6"/>
    <w:p w:rsidR="007B2051" w:rsidRDefault="007B2051" w:rsidP="00A445EA"/>
    <w:sectPr w:rsidR="007B2051" w:rsidSect="00D25ECD">
      <w:pgSz w:w="15840" w:h="12240" w:orient="landscape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alt="tomatoe clipart" style="width:64pt;height:60pt;visibility:visible;mso-wrap-style:square" o:bullet="t">
        <v:imagedata r:id="rId1" o:title="tomatoe clipart"/>
      </v:shape>
    </w:pict>
  </w:numPicBullet>
  <w:abstractNum w:abstractNumId="0">
    <w:nsid w:val="0D3A13CB"/>
    <w:multiLevelType w:val="hybridMultilevel"/>
    <w:tmpl w:val="6DCC9448"/>
    <w:lvl w:ilvl="0" w:tplc="F294DC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>
    <w:nsid w:val="0F043E8C"/>
    <w:multiLevelType w:val="hybridMultilevel"/>
    <w:tmpl w:val="2A3A38D4"/>
    <w:lvl w:ilvl="0" w:tplc="6B52B778">
      <w:start w:val="2"/>
      <w:numFmt w:val="bullet"/>
      <w:lvlText w:val="-"/>
      <w:lvlJc w:val="left"/>
      <w:pPr>
        <w:ind w:left="123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">
    <w:nsid w:val="16FD1379"/>
    <w:multiLevelType w:val="hybridMultilevel"/>
    <w:tmpl w:val="B91A896E"/>
    <w:lvl w:ilvl="0" w:tplc="A1E2FF96">
      <w:start w:val="2"/>
      <w:numFmt w:val="bullet"/>
      <w:lvlText w:val="-"/>
      <w:lvlJc w:val="left"/>
      <w:pPr>
        <w:ind w:left="133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abstractNum w:abstractNumId="3">
    <w:nsid w:val="1C411BE5"/>
    <w:multiLevelType w:val="hybridMultilevel"/>
    <w:tmpl w:val="792E5698"/>
    <w:lvl w:ilvl="0" w:tplc="8200D2CC">
      <w:start w:val="6"/>
      <w:numFmt w:val="bullet"/>
      <w:lvlText w:val="-"/>
      <w:lvlJc w:val="left"/>
      <w:pPr>
        <w:ind w:left="29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4">
    <w:nsid w:val="1CF47207"/>
    <w:multiLevelType w:val="hybridMultilevel"/>
    <w:tmpl w:val="F3B89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0C47F3"/>
    <w:multiLevelType w:val="hybridMultilevel"/>
    <w:tmpl w:val="6FF8F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3304E2"/>
    <w:multiLevelType w:val="hybridMultilevel"/>
    <w:tmpl w:val="97285E12"/>
    <w:lvl w:ilvl="0" w:tplc="9858D088">
      <w:start w:val="1"/>
      <w:numFmt w:val="lowerLetter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241F6EB2"/>
    <w:multiLevelType w:val="hybridMultilevel"/>
    <w:tmpl w:val="329E3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B246A3"/>
    <w:multiLevelType w:val="hybridMultilevel"/>
    <w:tmpl w:val="6DCC9448"/>
    <w:lvl w:ilvl="0" w:tplc="F294DC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9">
    <w:nsid w:val="2823118D"/>
    <w:multiLevelType w:val="hybridMultilevel"/>
    <w:tmpl w:val="3DA0A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9418FA"/>
    <w:multiLevelType w:val="hybridMultilevel"/>
    <w:tmpl w:val="9F6A1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87229"/>
    <w:multiLevelType w:val="hybridMultilevel"/>
    <w:tmpl w:val="3DA0AF02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969CF"/>
    <w:multiLevelType w:val="hybridMultilevel"/>
    <w:tmpl w:val="10CCDA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992B46"/>
    <w:multiLevelType w:val="hybridMultilevel"/>
    <w:tmpl w:val="CE5C228A"/>
    <w:lvl w:ilvl="0" w:tplc="09EC0422">
      <w:start w:val="2"/>
      <w:numFmt w:val="bullet"/>
      <w:lvlText w:val="-"/>
      <w:lvlJc w:val="left"/>
      <w:pPr>
        <w:ind w:left="143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4">
    <w:nsid w:val="34DD48EF"/>
    <w:multiLevelType w:val="hybridMultilevel"/>
    <w:tmpl w:val="2FB21EDC"/>
    <w:lvl w:ilvl="0" w:tplc="696E2900">
      <w:start w:val="2"/>
      <w:numFmt w:val="bullet"/>
      <w:lvlText w:val="-"/>
      <w:lvlJc w:val="left"/>
      <w:pPr>
        <w:ind w:left="11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>
    <w:nsid w:val="38567180"/>
    <w:multiLevelType w:val="hybridMultilevel"/>
    <w:tmpl w:val="42FC2E0C"/>
    <w:lvl w:ilvl="0" w:tplc="EBEA2142">
      <w:start w:val="2"/>
      <w:numFmt w:val="bullet"/>
      <w:lvlText w:val="-"/>
      <w:lvlJc w:val="left"/>
      <w:pPr>
        <w:ind w:left="123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6">
    <w:nsid w:val="3EC30446"/>
    <w:multiLevelType w:val="hybridMultilevel"/>
    <w:tmpl w:val="680620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B14D22"/>
    <w:multiLevelType w:val="hybridMultilevel"/>
    <w:tmpl w:val="6DCC9448"/>
    <w:lvl w:ilvl="0" w:tplc="F294DC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8">
    <w:nsid w:val="461F5F5B"/>
    <w:multiLevelType w:val="hybridMultilevel"/>
    <w:tmpl w:val="2DAEDC0C"/>
    <w:lvl w:ilvl="0" w:tplc="2C2AD566">
      <w:start w:val="1"/>
      <w:numFmt w:val="bullet"/>
      <w:lvlText w:val="-"/>
      <w:lvlJc w:val="left"/>
      <w:pPr>
        <w:ind w:left="123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9">
    <w:nsid w:val="479F4FC4"/>
    <w:multiLevelType w:val="hybridMultilevel"/>
    <w:tmpl w:val="2F820BAA"/>
    <w:lvl w:ilvl="0" w:tplc="79FC2E36">
      <w:start w:val="2"/>
      <w:numFmt w:val="bullet"/>
      <w:lvlText w:val="-"/>
      <w:lvlJc w:val="left"/>
      <w:pPr>
        <w:ind w:left="1590" w:hanging="360"/>
      </w:pPr>
      <w:rPr>
        <w:rFonts w:ascii="Cambria" w:eastAsia="Cambria" w:hAnsi="Cambria" w:cs="Cambria" w:hint="default"/>
        <w:sz w:val="44"/>
        <w:u w:val="single"/>
      </w:rPr>
    </w:lvl>
    <w:lvl w:ilvl="1" w:tplc="04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20">
    <w:nsid w:val="48663E98"/>
    <w:multiLevelType w:val="hybridMultilevel"/>
    <w:tmpl w:val="E53CD866"/>
    <w:lvl w:ilvl="0" w:tplc="78E20FF0">
      <w:start w:val="2"/>
      <w:numFmt w:val="bullet"/>
      <w:lvlText w:val="-"/>
      <w:lvlJc w:val="left"/>
      <w:pPr>
        <w:ind w:left="1430" w:hanging="360"/>
      </w:pPr>
      <w:rPr>
        <w:rFonts w:ascii="Cambria" w:eastAsia="Cambria" w:hAnsi="Cambria" w:cs="Cambria" w:hint="default"/>
        <w:sz w:val="44"/>
      </w:rPr>
    </w:lvl>
    <w:lvl w:ilvl="1" w:tplc="040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1">
    <w:nsid w:val="4D297608"/>
    <w:multiLevelType w:val="hybridMultilevel"/>
    <w:tmpl w:val="C66A6340"/>
    <w:lvl w:ilvl="0" w:tplc="7DD00EE4">
      <w:start w:val="6"/>
      <w:numFmt w:val="bullet"/>
      <w:lvlText w:val="-"/>
      <w:lvlJc w:val="left"/>
      <w:pPr>
        <w:ind w:left="29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22">
    <w:nsid w:val="51D655AE"/>
    <w:multiLevelType w:val="hybridMultilevel"/>
    <w:tmpl w:val="2D30E5A8"/>
    <w:lvl w:ilvl="0" w:tplc="DED2E094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94528"/>
    <w:multiLevelType w:val="hybridMultilevel"/>
    <w:tmpl w:val="D5747B86"/>
    <w:lvl w:ilvl="0" w:tplc="D7E61E4C">
      <w:start w:val="2"/>
      <w:numFmt w:val="bullet"/>
      <w:lvlText w:val="-"/>
      <w:lvlJc w:val="left"/>
      <w:pPr>
        <w:ind w:left="11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59461DD1"/>
    <w:multiLevelType w:val="hybridMultilevel"/>
    <w:tmpl w:val="3DA0A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BB16E86"/>
    <w:multiLevelType w:val="hybridMultilevel"/>
    <w:tmpl w:val="782839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67784"/>
    <w:multiLevelType w:val="hybridMultilevel"/>
    <w:tmpl w:val="5B0EC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98117F"/>
    <w:multiLevelType w:val="hybridMultilevel"/>
    <w:tmpl w:val="EE445992"/>
    <w:lvl w:ilvl="0" w:tplc="0409000F">
      <w:start w:val="1"/>
      <w:numFmt w:val="decimal"/>
      <w:lvlText w:val="%1."/>
      <w:lvlJc w:val="left"/>
      <w:pPr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8">
    <w:nsid w:val="6AB310F0"/>
    <w:multiLevelType w:val="hybridMultilevel"/>
    <w:tmpl w:val="C52825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7E52D7"/>
    <w:multiLevelType w:val="hybridMultilevel"/>
    <w:tmpl w:val="E01C1D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11C0295"/>
    <w:multiLevelType w:val="hybridMultilevel"/>
    <w:tmpl w:val="C1FA4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1872B34"/>
    <w:multiLevelType w:val="hybridMultilevel"/>
    <w:tmpl w:val="5E624C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1E77E7"/>
    <w:multiLevelType w:val="hybridMultilevel"/>
    <w:tmpl w:val="5BCE7B66"/>
    <w:lvl w:ilvl="0" w:tplc="73E69D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B0E2F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70BB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FDCE9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AAB9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CE042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24A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354FF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22CD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8216022"/>
    <w:multiLevelType w:val="hybridMultilevel"/>
    <w:tmpl w:val="3DA0A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EF138C"/>
    <w:multiLevelType w:val="hybridMultilevel"/>
    <w:tmpl w:val="0540D9C6"/>
    <w:lvl w:ilvl="0" w:tplc="4D120570">
      <w:start w:val="6"/>
      <w:numFmt w:val="bullet"/>
      <w:lvlText w:val="-"/>
      <w:lvlJc w:val="left"/>
      <w:pPr>
        <w:ind w:left="2940" w:hanging="360"/>
      </w:pPr>
      <w:rPr>
        <w:rFonts w:ascii="Cambria" w:eastAsia="Cambria" w:hAnsi="Cambria" w:cs="Cambria" w:hint="default"/>
      </w:rPr>
    </w:lvl>
    <w:lvl w:ilvl="1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35">
    <w:nsid w:val="7B3A4213"/>
    <w:multiLevelType w:val="hybridMultilevel"/>
    <w:tmpl w:val="6DCC9448"/>
    <w:lvl w:ilvl="0" w:tplc="F294DCA0">
      <w:start w:val="1"/>
      <w:numFmt w:val="decimal"/>
      <w:lvlText w:val="%1)"/>
      <w:lvlJc w:val="left"/>
      <w:pPr>
        <w:ind w:left="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36">
    <w:nsid w:val="7E346F14"/>
    <w:multiLevelType w:val="hybridMultilevel"/>
    <w:tmpl w:val="3DA0AF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C2072F"/>
    <w:multiLevelType w:val="hybridMultilevel"/>
    <w:tmpl w:val="BC3E2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5"/>
  </w:num>
  <w:num w:numId="3">
    <w:abstractNumId w:val="8"/>
  </w:num>
  <w:num w:numId="4">
    <w:abstractNumId w:val="0"/>
  </w:num>
  <w:num w:numId="5">
    <w:abstractNumId w:val="10"/>
  </w:num>
  <w:num w:numId="6">
    <w:abstractNumId w:val="28"/>
  </w:num>
  <w:num w:numId="7">
    <w:abstractNumId w:val="32"/>
  </w:num>
  <w:num w:numId="8">
    <w:abstractNumId w:val="27"/>
  </w:num>
  <w:num w:numId="9">
    <w:abstractNumId w:val="1"/>
  </w:num>
  <w:num w:numId="10">
    <w:abstractNumId w:val="19"/>
  </w:num>
  <w:num w:numId="11">
    <w:abstractNumId w:val="13"/>
  </w:num>
  <w:num w:numId="12">
    <w:abstractNumId w:val="20"/>
  </w:num>
  <w:num w:numId="13">
    <w:abstractNumId w:val="2"/>
  </w:num>
  <w:num w:numId="14">
    <w:abstractNumId w:val="15"/>
  </w:num>
  <w:num w:numId="15">
    <w:abstractNumId w:val="18"/>
  </w:num>
  <w:num w:numId="16">
    <w:abstractNumId w:val="5"/>
  </w:num>
  <w:num w:numId="17">
    <w:abstractNumId w:val="21"/>
  </w:num>
  <w:num w:numId="18">
    <w:abstractNumId w:val="3"/>
  </w:num>
  <w:num w:numId="19">
    <w:abstractNumId w:val="34"/>
  </w:num>
  <w:num w:numId="20">
    <w:abstractNumId w:val="12"/>
  </w:num>
  <w:num w:numId="21">
    <w:abstractNumId w:val="16"/>
  </w:num>
  <w:num w:numId="22">
    <w:abstractNumId w:val="29"/>
  </w:num>
  <w:num w:numId="23">
    <w:abstractNumId w:val="31"/>
  </w:num>
  <w:num w:numId="24">
    <w:abstractNumId w:val="14"/>
  </w:num>
  <w:num w:numId="25">
    <w:abstractNumId w:val="23"/>
  </w:num>
  <w:num w:numId="26">
    <w:abstractNumId w:val="30"/>
  </w:num>
  <w:num w:numId="27">
    <w:abstractNumId w:val="25"/>
  </w:num>
  <w:num w:numId="28">
    <w:abstractNumId w:val="37"/>
  </w:num>
  <w:num w:numId="29">
    <w:abstractNumId w:val="4"/>
  </w:num>
  <w:num w:numId="30">
    <w:abstractNumId w:val="9"/>
  </w:num>
  <w:num w:numId="31">
    <w:abstractNumId w:val="24"/>
  </w:num>
  <w:num w:numId="32">
    <w:abstractNumId w:val="6"/>
  </w:num>
  <w:num w:numId="33">
    <w:abstractNumId w:val="36"/>
  </w:num>
  <w:num w:numId="34">
    <w:abstractNumId w:val="7"/>
  </w:num>
  <w:num w:numId="35">
    <w:abstractNumId w:val="33"/>
  </w:num>
  <w:num w:numId="36">
    <w:abstractNumId w:val="22"/>
  </w:num>
  <w:num w:numId="37">
    <w:abstractNumId w:val="11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A42"/>
    <w:rsid w:val="00016CBF"/>
    <w:rsid w:val="00022DA1"/>
    <w:rsid w:val="0003055E"/>
    <w:rsid w:val="0004755C"/>
    <w:rsid w:val="00050DB7"/>
    <w:rsid w:val="00064CC4"/>
    <w:rsid w:val="00077C4B"/>
    <w:rsid w:val="0009033F"/>
    <w:rsid w:val="0009383A"/>
    <w:rsid w:val="000950BB"/>
    <w:rsid w:val="000A145E"/>
    <w:rsid w:val="000D5E57"/>
    <w:rsid w:val="000F33E6"/>
    <w:rsid w:val="00102DFC"/>
    <w:rsid w:val="00107BFD"/>
    <w:rsid w:val="00111393"/>
    <w:rsid w:val="00113BBB"/>
    <w:rsid w:val="001369CF"/>
    <w:rsid w:val="001548FC"/>
    <w:rsid w:val="00162505"/>
    <w:rsid w:val="001640FB"/>
    <w:rsid w:val="001721B9"/>
    <w:rsid w:val="001908B2"/>
    <w:rsid w:val="00191E9C"/>
    <w:rsid w:val="001937A6"/>
    <w:rsid w:val="001A22FE"/>
    <w:rsid w:val="001C173E"/>
    <w:rsid w:val="001D0388"/>
    <w:rsid w:val="001D675D"/>
    <w:rsid w:val="00222CDB"/>
    <w:rsid w:val="002359DB"/>
    <w:rsid w:val="002366E7"/>
    <w:rsid w:val="00262FDE"/>
    <w:rsid w:val="00265F25"/>
    <w:rsid w:val="00272C4E"/>
    <w:rsid w:val="00290A50"/>
    <w:rsid w:val="00293807"/>
    <w:rsid w:val="002954F8"/>
    <w:rsid w:val="002D09CE"/>
    <w:rsid w:val="00305B35"/>
    <w:rsid w:val="003247A3"/>
    <w:rsid w:val="00341645"/>
    <w:rsid w:val="00342FE1"/>
    <w:rsid w:val="00381A2B"/>
    <w:rsid w:val="00383135"/>
    <w:rsid w:val="0038507C"/>
    <w:rsid w:val="003A69B7"/>
    <w:rsid w:val="003B3BAA"/>
    <w:rsid w:val="003B795A"/>
    <w:rsid w:val="003C3DC8"/>
    <w:rsid w:val="003E62A5"/>
    <w:rsid w:val="003F7E90"/>
    <w:rsid w:val="0043282D"/>
    <w:rsid w:val="00455962"/>
    <w:rsid w:val="004776F1"/>
    <w:rsid w:val="00490E9C"/>
    <w:rsid w:val="0049685B"/>
    <w:rsid w:val="004A63DE"/>
    <w:rsid w:val="004B2911"/>
    <w:rsid w:val="004B3DDE"/>
    <w:rsid w:val="004C30F1"/>
    <w:rsid w:val="004C5994"/>
    <w:rsid w:val="004E14FF"/>
    <w:rsid w:val="005141E8"/>
    <w:rsid w:val="00541F8C"/>
    <w:rsid w:val="00553E62"/>
    <w:rsid w:val="00562163"/>
    <w:rsid w:val="00562DB8"/>
    <w:rsid w:val="00577769"/>
    <w:rsid w:val="0058058A"/>
    <w:rsid w:val="00582E0B"/>
    <w:rsid w:val="005C1A09"/>
    <w:rsid w:val="005F05FD"/>
    <w:rsid w:val="005F3881"/>
    <w:rsid w:val="005F43C6"/>
    <w:rsid w:val="005F5CD7"/>
    <w:rsid w:val="0060242E"/>
    <w:rsid w:val="006120CB"/>
    <w:rsid w:val="0065530B"/>
    <w:rsid w:val="006572D6"/>
    <w:rsid w:val="00660221"/>
    <w:rsid w:val="0066555E"/>
    <w:rsid w:val="006658DC"/>
    <w:rsid w:val="00666F02"/>
    <w:rsid w:val="006777B2"/>
    <w:rsid w:val="00691480"/>
    <w:rsid w:val="006C6B7A"/>
    <w:rsid w:val="006D3EFF"/>
    <w:rsid w:val="00722069"/>
    <w:rsid w:val="00722467"/>
    <w:rsid w:val="007251CC"/>
    <w:rsid w:val="00727718"/>
    <w:rsid w:val="0073633F"/>
    <w:rsid w:val="00737698"/>
    <w:rsid w:val="00750D48"/>
    <w:rsid w:val="007563AC"/>
    <w:rsid w:val="0077288C"/>
    <w:rsid w:val="007A60DD"/>
    <w:rsid w:val="007B2051"/>
    <w:rsid w:val="007C1154"/>
    <w:rsid w:val="007D7DC4"/>
    <w:rsid w:val="007E7A92"/>
    <w:rsid w:val="00804630"/>
    <w:rsid w:val="008226AB"/>
    <w:rsid w:val="008315A9"/>
    <w:rsid w:val="008379AB"/>
    <w:rsid w:val="00852A42"/>
    <w:rsid w:val="00864CAD"/>
    <w:rsid w:val="008B0CC6"/>
    <w:rsid w:val="008C0BB4"/>
    <w:rsid w:val="008C0FA1"/>
    <w:rsid w:val="008D3F16"/>
    <w:rsid w:val="008E2365"/>
    <w:rsid w:val="008E2BC7"/>
    <w:rsid w:val="008E3A42"/>
    <w:rsid w:val="008F4DCB"/>
    <w:rsid w:val="009123EB"/>
    <w:rsid w:val="00916A94"/>
    <w:rsid w:val="00926162"/>
    <w:rsid w:val="0095378A"/>
    <w:rsid w:val="009952BA"/>
    <w:rsid w:val="009955B7"/>
    <w:rsid w:val="009B4800"/>
    <w:rsid w:val="009C0505"/>
    <w:rsid w:val="009D2403"/>
    <w:rsid w:val="009F04D7"/>
    <w:rsid w:val="00A068B2"/>
    <w:rsid w:val="00A078E8"/>
    <w:rsid w:val="00A30905"/>
    <w:rsid w:val="00A37204"/>
    <w:rsid w:val="00A43818"/>
    <w:rsid w:val="00A4381A"/>
    <w:rsid w:val="00A445EA"/>
    <w:rsid w:val="00A46D17"/>
    <w:rsid w:val="00AB4DB6"/>
    <w:rsid w:val="00AE08CB"/>
    <w:rsid w:val="00B06D37"/>
    <w:rsid w:val="00B14DBF"/>
    <w:rsid w:val="00B40A2D"/>
    <w:rsid w:val="00B50540"/>
    <w:rsid w:val="00B526D1"/>
    <w:rsid w:val="00B710D2"/>
    <w:rsid w:val="00BA46BA"/>
    <w:rsid w:val="00BA7F73"/>
    <w:rsid w:val="00BB0BBB"/>
    <w:rsid w:val="00BC397F"/>
    <w:rsid w:val="00BD19D0"/>
    <w:rsid w:val="00C02EDE"/>
    <w:rsid w:val="00C05EF1"/>
    <w:rsid w:val="00C37664"/>
    <w:rsid w:val="00C64CD2"/>
    <w:rsid w:val="00C82595"/>
    <w:rsid w:val="00C83B9C"/>
    <w:rsid w:val="00C94AA0"/>
    <w:rsid w:val="00CA3ACD"/>
    <w:rsid w:val="00CA3B71"/>
    <w:rsid w:val="00CA5112"/>
    <w:rsid w:val="00CD4809"/>
    <w:rsid w:val="00D03EF3"/>
    <w:rsid w:val="00D25ECD"/>
    <w:rsid w:val="00D4398A"/>
    <w:rsid w:val="00D53399"/>
    <w:rsid w:val="00D57872"/>
    <w:rsid w:val="00D675BA"/>
    <w:rsid w:val="00D748A6"/>
    <w:rsid w:val="00D8714F"/>
    <w:rsid w:val="00D90BFA"/>
    <w:rsid w:val="00DB6731"/>
    <w:rsid w:val="00DE4DC5"/>
    <w:rsid w:val="00DF314E"/>
    <w:rsid w:val="00E028DD"/>
    <w:rsid w:val="00E05018"/>
    <w:rsid w:val="00E06DAB"/>
    <w:rsid w:val="00E23BB1"/>
    <w:rsid w:val="00E442E3"/>
    <w:rsid w:val="00E46281"/>
    <w:rsid w:val="00E55A9F"/>
    <w:rsid w:val="00E621A9"/>
    <w:rsid w:val="00E63438"/>
    <w:rsid w:val="00E825C8"/>
    <w:rsid w:val="00E96BD6"/>
    <w:rsid w:val="00EB162D"/>
    <w:rsid w:val="00EB5CA8"/>
    <w:rsid w:val="00EB62C3"/>
    <w:rsid w:val="00EB6579"/>
    <w:rsid w:val="00ED0D85"/>
    <w:rsid w:val="00EF4B67"/>
    <w:rsid w:val="00F04F2B"/>
    <w:rsid w:val="00F34EF3"/>
    <w:rsid w:val="00F6248F"/>
    <w:rsid w:val="00F9411A"/>
    <w:rsid w:val="00FD4A54"/>
    <w:rsid w:val="00FE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4D7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rsid w:val="009F04D7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rsid w:val="009F04D7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rsid w:val="009F04D7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rsid w:val="009F04D7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9F04D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9F04D7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F04D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"/>
    <w:next w:val="Normal"/>
    <w:rsid w:val="009F04D7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16CBF"/>
    <w:pPr>
      <w:ind w:left="720"/>
      <w:contextualSpacing/>
    </w:pPr>
  </w:style>
  <w:style w:type="table" w:styleId="TableGrid">
    <w:name w:val="Table Grid"/>
    <w:basedOn w:val="TableNormal"/>
    <w:uiPriority w:val="39"/>
    <w:rsid w:val="0049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B7"/>
    <w:rPr>
      <w:rFonts w:ascii="Segoe UI" w:eastAsia="Cambria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9F04D7"/>
    <w:pPr>
      <w:spacing w:after="0" w:line="240" w:lineRule="auto"/>
    </w:pPr>
    <w:rPr>
      <w:rFonts w:ascii="Cambria" w:eastAsia="Cambria" w:hAnsi="Cambria" w:cs="Cambria"/>
      <w:color w:val="000000"/>
      <w:sz w:val="24"/>
    </w:rPr>
  </w:style>
  <w:style w:type="paragraph" w:styleId="Heading1">
    <w:name w:val="heading 1"/>
    <w:basedOn w:val="Normal"/>
    <w:next w:val="Normal"/>
    <w:rsid w:val="009F04D7"/>
    <w:pPr>
      <w:spacing w:before="240" w:after="60"/>
      <w:outlineLvl w:val="0"/>
    </w:pPr>
    <w:rPr>
      <w:rFonts w:ascii="Arial" w:eastAsia="Arial" w:hAnsi="Arial" w:cs="Arial"/>
      <w:b/>
      <w:sz w:val="32"/>
    </w:rPr>
  </w:style>
  <w:style w:type="paragraph" w:styleId="Heading2">
    <w:name w:val="heading 2"/>
    <w:basedOn w:val="Normal"/>
    <w:next w:val="Normal"/>
    <w:rsid w:val="009F04D7"/>
    <w:pPr>
      <w:spacing w:before="240" w:after="60"/>
      <w:outlineLvl w:val="1"/>
    </w:pPr>
    <w:rPr>
      <w:rFonts w:ascii="Arial" w:eastAsia="Arial" w:hAnsi="Arial" w:cs="Arial"/>
      <w:b/>
      <w:i/>
      <w:sz w:val="28"/>
    </w:rPr>
  </w:style>
  <w:style w:type="paragraph" w:styleId="Heading3">
    <w:name w:val="heading 3"/>
    <w:basedOn w:val="Normal"/>
    <w:next w:val="Normal"/>
    <w:rsid w:val="009F04D7"/>
    <w:pPr>
      <w:spacing w:before="240" w:after="60"/>
      <w:outlineLvl w:val="2"/>
    </w:pPr>
    <w:rPr>
      <w:rFonts w:ascii="Arial" w:eastAsia="Arial" w:hAnsi="Arial" w:cs="Arial"/>
      <w:b/>
      <w:sz w:val="26"/>
    </w:rPr>
  </w:style>
  <w:style w:type="paragraph" w:styleId="Heading4">
    <w:name w:val="heading 4"/>
    <w:basedOn w:val="Normal"/>
    <w:next w:val="Normal"/>
    <w:rsid w:val="009F04D7"/>
    <w:pPr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next w:val="Normal"/>
    <w:rsid w:val="009F04D7"/>
    <w:pPr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next w:val="Normal"/>
    <w:rsid w:val="009F04D7"/>
    <w:pPr>
      <w:spacing w:before="240" w:after="60"/>
      <w:outlineLvl w:val="5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9F04D7"/>
    <w:pPr>
      <w:spacing w:before="240" w:after="60"/>
      <w:jc w:val="center"/>
    </w:pPr>
    <w:rPr>
      <w:rFonts w:ascii="Arial" w:eastAsia="Arial" w:hAnsi="Arial" w:cs="Arial"/>
      <w:b/>
      <w:sz w:val="32"/>
    </w:rPr>
  </w:style>
  <w:style w:type="paragraph" w:styleId="Subtitle">
    <w:name w:val="Subtitle"/>
    <w:basedOn w:val="Normal"/>
    <w:next w:val="Normal"/>
    <w:rsid w:val="009F04D7"/>
    <w:pPr>
      <w:spacing w:after="60"/>
      <w:jc w:val="center"/>
    </w:pPr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016CBF"/>
    <w:pPr>
      <w:ind w:left="720"/>
      <w:contextualSpacing/>
    </w:pPr>
  </w:style>
  <w:style w:type="table" w:styleId="TableGrid">
    <w:name w:val="Table Grid"/>
    <w:basedOn w:val="TableNormal"/>
    <w:uiPriority w:val="39"/>
    <w:rsid w:val="004968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69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9B7"/>
    <w:rPr>
      <w:rFonts w:ascii="Segoe UI" w:eastAsia="Cambria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859862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9672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9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97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8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74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608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34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01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7509629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108698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563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9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17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8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205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9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72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74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26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190615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79518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34944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61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7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05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638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380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062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228890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61489">
      <w:bodyDiv w:val="1"/>
      <w:marLeft w:val="0"/>
      <w:marRight w:val="0"/>
      <w:marTop w:val="0"/>
      <w:marBottom w:val="30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590519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23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8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5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472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8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8382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865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647022">
                                              <w:marLeft w:val="4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juliewilliams:Downloads:Daily%20Reading%20Review%20Workshee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6E96D-AB36-BE44-B865-3319E6957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Reading Review Worksheets.dotx</Template>
  <TotalTime>0</TotalTime>
  <Pages>5</Pages>
  <Words>638</Words>
  <Characters>3642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Daily_Math_Review_Example.doc.docx</vt:lpstr>
    </vt:vector>
  </TitlesOfParts>
  <Company>Augusta County Schools</Company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Daily_Math_Review_Example.doc.docx</dc:title>
  <dc:creator>ACSBAdmin</dc:creator>
  <cp:lastModifiedBy>Julie Williams</cp:lastModifiedBy>
  <cp:revision>2</cp:revision>
  <cp:lastPrinted>2014-10-14T18:40:00Z</cp:lastPrinted>
  <dcterms:created xsi:type="dcterms:W3CDTF">2014-10-26T23:33:00Z</dcterms:created>
  <dcterms:modified xsi:type="dcterms:W3CDTF">2014-10-26T23:33:00Z</dcterms:modified>
</cp:coreProperties>
</file>